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7E2D022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C86EB9">
        <w:rPr>
          <w:rFonts w:ascii="Calibri" w:eastAsia="Calibri" w:hAnsi="Calibri"/>
          <w:sz w:val="22"/>
          <w:szCs w:val="22"/>
          <w:lang w:val="sr-Latn-RS"/>
        </w:rPr>
        <w:t>6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A136ACA" w:rsidR="0036551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Полиестер гит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ABE57B8" w:rsidR="0036551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 утврђивачем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AA0E5B4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 (кутија)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55D75C1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4BFA342" w:rsidR="0036551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Фине гит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9E64DA7" w:rsidR="0036551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 утврђивачем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7A5FE6AD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 (кутија)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4C216159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13FE59A1" w:rsidR="0036551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Шмиргле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656F8DBF" w:rsidR="0036551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Разне шмиргле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7D6E0FED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76A8FB11" w:rsidR="0036551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D3D" w:rsidRPr="00A52DC6" w14:paraId="7B931C2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8E" w14:textId="26FF372C" w:rsidR="00F96D3D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5CF" w14:textId="7AE4E3AF" w:rsidR="00F96D3D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Бела боја 3 у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E8A" w14:textId="1A129613" w:rsidR="00F96D3D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E5" w14:textId="2AD5CA4C" w:rsidR="00F96D3D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0E9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7BE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97B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3F1DF180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A8A" w14:textId="182D41E0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Боја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22E" w14:textId="39098840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Плава боја 3 у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494" w14:textId="5A662DD5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1C0" w14:textId="667AD209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060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39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E41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6589B67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5D3" w14:textId="084DC446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70D" w14:textId="7CB010B9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Жута боја 3у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9E4" w14:textId="2013ED76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432" w14:textId="335CFA39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03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11D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52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55EB6F1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816" w14:textId="4012682F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Разређивач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86F" w14:textId="607D2CD8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C86EB9">
              <w:rPr>
                <w:sz w:val="22"/>
                <w:szCs w:val="22"/>
                <w:lang w:val="sr-Cyrl-RS"/>
              </w:rPr>
              <w:t>Разређивач</w:t>
            </w:r>
            <w:r>
              <w:rPr>
                <w:sz w:val="22"/>
                <w:szCs w:val="22"/>
                <w:lang w:val="sr-Cyrl-RS"/>
              </w:rPr>
              <w:t xml:space="preserve"> 3 у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84A" w14:textId="321F5BB1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10A" w14:textId="429CEA4B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4A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4B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982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35405DD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5A1" w14:textId="6169D2E3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Папирне траке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045" w14:textId="05660369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заштиту 5цм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EA6" w14:textId="340C252B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29C" w14:textId="6ADE5BB2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1B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81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B7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0D61F2A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707" w14:textId="24E61AF0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Лепезе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DE6" w14:textId="2F59D0D0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чишћење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FE5" w14:textId="3CC3DC0F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13F" w14:textId="7BD57E94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DC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1C4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10E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4EFEA810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8F6" w14:textId="3A35ECA7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Нитро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разређивач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936" w14:textId="16DF4030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C86EB9">
              <w:rPr>
                <w:sz w:val="22"/>
                <w:szCs w:val="22"/>
                <w:lang w:val="sr-Cyrl-RS"/>
              </w:rPr>
              <w:t>Нитро</w:t>
            </w:r>
            <w:proofErr w:type="spellEnd"/>
            <w:r w:rsidRPr="00C86EB9">
              <w:rPr>
                <w:sz w:val="22"/>
                <w:szCs w:val="22"/>
                <w:lang w:val="sr-Cyrl-RS"/>
              </w:rPr>
              <w:t xml:space="preserve"> разређивач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046" w14:textId="1FCB8193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73D" w14:textId="0157148A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F6B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E7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8E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2649B424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2AC" w14:textId="47D91E6E" w:rsidR="00C86EB9" w:rsidRPr="00721AA0" w:rsidRDefault="00C86EB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Пур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пена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AD1" w14:textId="0C02719C" w:rsidR="00C86EB9" w:rsidRPr="0030505E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Нискоекспандирајућа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E98" w14:textId="5E4CE6E8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FAC" w14:textId="3FDC0D4D" w:rsidR="00C86EB9" w:rsidRPr="00A52DC6" w:rsidRDefault="00C86EB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D3F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C28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E29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45BC" w14:textId="77777777" w:rsidR="00B163D9" w:rsidRDefault="00B163D9" w:rsidP="00AD7978">
      <w:r>
        <w:separator/>
      </w:r>
    </w:p>
  </w:endnote>
  <w:endnote w:type="continuationSeparator" w:id="0">
    <w:p w14:paraId="0F652E59" w14:textId="77777777" w:rsidR="00B163D9" w:rsidRDefault="00B163D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E368" w14:textId="77777777" w:rsidR="00B163D9" w:rsidRDefault="00B163D9" w:rsidP="00AD7978">
      <w:r>
        <w:separator/>
      </w:r>
    </w:p>
  </w:footnote>
  <w:footnote w:type="continuationSeparator" w:id="0">
    <w:p w14:paraId="2714A892" w14:textId="77777777" w:rsidR="00B163D9" w:rsidRDefault="00B163D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362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88</cp:revision>
  <cp:lastPrinted>2023-07-26T08:43:00Z</cp:lastPrinted>
  <dcterms:created xsi:type="dcterms:W3CDTF">2023-03-16T05:35:00Z</dcterms:created>
  <dcterms:modified xsi:type="dcterms:W3CDTF">2023-08-01T06:30:00Z</dcterms:modified>
</cp:coreProperties>
</file>